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56B7" w14:textId="7BD4AD66" w:rsidR="004D1B7F" w:rsidRPr="002C7BB6" w:rsidRDefault="004D1B7F" w:rsidP="00F8595A">
      <w:pPr>
        <w:rPr>
          <w:rFonts w:eastAsiaTheme="minorHAnsi" w:cstheme="minorHAnsi"/>
          <w:sz w:val="22"/>
          <w:szCs w:val="22"/>
        </w:rPr>
      </w:pPr>
      <w:r w:rsidRPr="002C7BB6">
        <w:rPr>
          <w:rFonts w:eastAsiaTheme="minorHAnsi" w:cstheme="minorHAnsi"/>
          <w:sz w:val="22"/>
          <w:szCs w:val="22"/>
        </w:rPr>
        <w:t xml:space="preserve">                                                         </w:t>
      </w:r>
      <w:r w:rsidR="00CB3A84" w:rsidRPr="002C7BB6">
        <w:rPr>
          <w:rFonts w:eastAsiaTheme="minorHAnsi" w:cstheme="minorHAnsi"/>
          <w:sz w:val="22"/>
          <w:szCs w:val="22"/>
        </w:rPr>
        <w:t xml:space="preserve">             </w:t>
      </w:r>
    </w:p>
    <w:p w14:paraId="13CD1E02" w14:textId="77777777" w:rsidR="000F635C" w:rsidRPr="000F635C" w:rsidRDefault="000F635C" w:rsidP="000F635C">
      <w:pPr>
        <w:rPr>
          <w:rFonts w:ascii="Calibri" w:eastAsia="Times New Roman" w:hAnsi="Calibri" w:cs="Times New Roman"/>
          <w:sz w:val="20"/>
          <w:szCs w:val="20"/>
        </w:rPr>
      </w:pPr>
    </w:p>
    <w:p w14:paraId="2C5EA2D9" w14:textId="3A8F2273" w:rsidR="009001D0" w:rsidRDefault="00A75019" w:rsidP="009001D0">
      <w:pPr>
        <w:jc w:val="right"/>
        <w:rPr>
          <w:sz w:val="22"/>
          <w:szCs w:val="22"/>
        </w:rPr>
      </w:pPr>
      <w:r>
        <w:rPr>
          <w:sz w:val="22"/>
          <w:szCs w:val="22"/>
        </w:rPr>
        <w:t>Friday 26</w:t>
      </w:r>
      <w:r w:rsidRPr="00A7501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September 2025</w:t>
      </w:r>
    </w:p>
    <w:p w14:paraId="459A2228" w14:textId="77777777" w:rsidR="009001D0" w:rsidRDefault="009001D0" w:rsidP="009001D0">
      <w:pPr>
        <w:jc w:val="right"/>
        <w:rPr>
          <w:rFonts w:cstheme="minorHAnsi"/>
          <w:sz w:val="22"/>
          <w:szCs w:val="22"/>
        </w:rPr>
      </w:pPr>
    </w:p>
    <w:p w14:paraId="451D2705" w14:textId="56EC7C75" w:rsidR="009001D0" w:rsidRDefault="009001D0" w:rsidP="009001D0">
      <w:pPr>
        <w:spacing w:after="160" w:line="254" w:lineRule="auto"/>
        <w:jc w:val="center"/>
        <w:rPr>
          <w:rFonts w:eastAsia="Calibri" w:cstheme="minorHAnsi"/>
          <w:b/>
          <w:bCs/>
          <w:sz w:val="22"/>
          <w:szCs w:val="22"/>
          <w:u w:val="single"/>
        </w:rPr>
      </w:pPr>
      <w:r>
        <w:rPr>
          <w:rFonts w:eastAsia="Calibri" w:cstheme="minorHAnsi"/>
          <w:b/>
          <w:bCs/>
          <w:sz w:val="22"/>
          <w:szCs w:val="22"/>
          <w:u w:val="single"/>
        </w:rPr>
        <w:t xml:space="preserve">Year 5&amp;6 </w:t>
      </w:r>
      <w:r w:rsidR="00A75019">
        <w:rPr>
          <w:rFonts w:eastAsia="Calibri" w:cstheme="minorHAnsi"/>
          <w:b/>
          <w:bCs/>
          <w:sz w:val="22"/>
          <w:szCs w:val="22"/>
          <w:u w:val="single"/>
        </w:rPr>
        <w:t>Gymnastics Competition Training</w:t>
      </w:r>
    </w:p>
    <w:p w14:paraId="0A6EBBBE" w14:textId="77777777" w:rsidR="009001D0" w:rsidRDefault="009001D0" w:rsidP="009001D0">
      <w:p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>Dear Parent/Carer,</w:t>
      </w:r>
    </w:p>
    <w:p w14:paraId="55252218" w14:textId="77777777" w:rsidR="009001D0" w:rsidRDefault="009001D0" w:rsidP="009001D0">
      <w:pPr>
        <w:rPr>
          <w:rFonts w:eastAsia="Calibri" w:cstheme="minorHAnsi"/>
          <w:sz w:val="22"/>
          <w:szCs w:val="22"/>
        </w:rPr>
      </w:pPr>
    </w:p>
    <w:p w14:paraId="0C99C3CB" w14:textId="1B0709AA" w:rsidR="009001D0" w:rsidRDefault="009001D0" w:rsidP="009001D0">
      <w:p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I am delighted to inform you that </w:t>
      </w:r>
      <w:r>
        <w:rPr>
          <w:rFonts w:eastAsia="Calibri" w:cstheme="minorHAnsi"/>
          <w:b/>
          <w:bCs/>
          <w:sz w:val="22"/>
          <w:szCs w:val="22"/>
        </w:rPr>
        <w:t xml:space="preserve">your child </w:t>
      </w:r>
      <w:r>
        <w:rPr>
          <w:rFonts w:eastAsia="Calibri" w:cstheme="minorHAnsi"/>
          <w:sz w:val="22"/>
          <w:szCs w:val="22"/>
        </w:rPr>
        <w:t xml:space="preserve">has been selected to </w:t>
      </w:r>
      <w:r w:rsidR="00A75019">
        <w:rPr>
          <w:rFonts w:eastAsia="Calibri" w:cstheme="minorHAnsi"/>
          <w:sz w:val="22"/>
          <w:szCs w:val="22"/>
        </w:rPr>
        <w:t>be part of Kingfisher Hall Academy Gymnastics Competition Training.</w:t>
      </w:r>
      <w:r>
        <w:rPr>
          <w:rFonts w:eastAsia="Calibri" w:cstheme="minorHAnsi"/>
          <w:sz w:val="22"/>
          <w:szCs w:val="22"/>
        </w:rPr>
        <w:t xml:space="preserve"> </w:t>
      </w:r>
    </w:p>
    <w:p w14:paraId="01F90AC2" w14:textId="77777777" w:rsidR="009001D0" w:rsidRDefault="009001D0" w:rsidP="009001D0">
      <w:pPr>
        <w:rPr>
          <w:rFonts w:eastAsia="Calibri" w:cstheme="minorHAnsi"/>
          <w:sz w:val="22"/>
          <w:szCs w:val="22"/>
        </w:rPr>
      </w:pPr>
    </w:p>
    <w:p w14:paraId="5D6A4B44" w14:textId="4E2BE88F" w:rsidR="000A71F6" w:rsidRDefault="00A75019" w:rsidP="009001D0">
      <w:p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This training is in preparation for the Borough Gymnastics Competitions that are taking place in December. </w:t>
      </w:r>
    </w:p>
    <w:p w14:paraId="1E054E70" w14:textId="77777777" w:rsidR="00A75019" w:rsidRDefault="00A75019" w:rsidP="009001D0">
      <w:pPr>
        <w:rPr>
          <w:rFonts w:eastAsia="Calibri" w:cstheme="minorHAnsi"/>
          <w:sz w:val="22"/>
          <w:szCs w:val="22"/>
        </w:rPr>
      </w:pPr>
    </w:p>
    <w:p w14:paraId="050F8147" w14:textId="1A264CC6" w:rsidR="009001D0" w:rsidRDefault="009001D0" w:rsidP="009001D0">
      <w:p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Our first training session will take place on </w:t>
      </w:r>
      <w:r w:rsidR="00A75019">
        <w:rPr>
          <w:rFonts w:eastAsia="Calibri" w:cstheme="minorHAnsi"/>
          <w:b/>
          <w:bCs/>
          <w:sz w:val="22"/>
          <w:szCs w:val="22"/>
        </w:rPr>
        <w:t>Friday 3</w:t>
      </w:r>
      <w:r w:rsidR="00A75019" w:rsidRPr="00A75019">
        <w:rPr>
          <w:rFonts w:eastAsia="Calibri" w:cstheme="minorHAnsi"/>
          <w:b/>
          <w:bCs/>
          <w:sz w:val="22"/>
          <w:szCs w:val="22"/>
          <w:vertAlign w:val="superscript"/>
        </w:rPr>
        <w:t>rd</w:t>
      </w:r>
      <w:r w:rsidR="00A75019">
        <w:rPr>
          <w:rFonts w:eastAsia="Calibri" w:cstheme="minorHAnsi"/>
          <w:b/>
          <w:bCs/>
          <w:sz w:val="22"/>
          <w:szCs w:val="22"/>
        </w:rPr>
        <w:t xml:space="preserve"> October 2025.</w:t>
      </w:r>
      <w:r>
        <w:rPr>
          <w:rFonts w:eastAsia="Calibri" w:cstheme="minorHAnsi"/>
          <w:sz w:val="22"/>
          <w:szCs w:val="22"/>
        </w:rPr>
        <w:t xml:space="preserve"> </w:t>
      </w:r>
      <w:r w:rsidR="00A75019">
        <w:rPr>
          <w:rFonts w:eastAsia="Calibri" w:cstheme="minorHAnsi"/>
          <w:sz w:val="22"/>
          <w:szCs w:val="22"/>
        </w:rPr>
        <w:t>This club is Free for your child to attend.</w:t>
      </w:r>
    </w:p>
    <w:p w14:paraId="3EDF3DA3" w14:textId="77777777" w:rsidR="009001D0" w:rsidRDefault="009001D0" w:rsidP="009001D0">
      <w:pPr>
        <w:rPr>
          <w:rFonts w:eastAsia="Calibri" w:cstheme="minorHAnsi"/>
          <w:sz w:val="22"/>
          <w:szCs w:val="22"/>
        </w:rPr>
      </w:pPr>
    </w:p>
    <w:p w14:paraId="154C5C93" w14:textId="6CD6BD00" w:rsidR="009001D0" w:rsidRDefault="00A75019" w:rsidP="009001D0">
      <w:p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>Training dates are as follows:</w:t>
      </w:r>
    </w:p>
    <w:p w14:paraId="44434E61" w14:textId="77777777" w:rsidR="00A75019" w:rsidRDefault="00A75019" w:rsidP="009001D0">
      <w:pPr>
        <w:rPr>
          <w:rFonts w:eastAsia="Calibri" w:cstheme="minorHAnsi"/>
          <w:sz w:val="22"/>
          <w:szCs w:val="22"/>
        </w:rPr>
      </w:pPr>
    </w:p>
    <w:p w14:paraId="73167F48" w14:textId="6527D5D6" w:rsidR="00A75019" w:rsidRPr="00A75019" w:rsidRDefault="00A75019" w:rsidP="009001D0">
      <w:pPr>
        <w:rPr>
          <w:rFonts w:eastAsia="Calibri" w:cstheme="minorHAnsi"/>
          <w:b/>
          <w:bCs/>
          <w:sz w:val="22"/>
          <w:szCs w:val="22"/>
        </w:rPr>
      </w:pPr>
      <w:r w:rsidRPr="00A75019">
        <w:rPr>
          <w:rFonts w:eastAsia="Calibri" w:cstheme="minorHAnsi"/>
          <w:b/>
          <w:bCs/>
          <w:sz w:val="22"/>
          <w:szCs w:val="22"/>
        </w:rPr>
        <w:t>October 3</w:t>
      </w:r>
      <w:r w:rsidRPr="00A75019">
        <w:rPr>
          <w:rFonts w:eastAsia="Calibri" w:cstheme="minorHAnsi"/>
          <w:b/>
          <w:bCs/>
          <w:sz w:val="22"/>
          <w:szCs w:val="22"/>
          <w:vertAlign w:val="superscript"/>
        </w:rPr>
        <w:t>rd</w:t>
      </w:r>
      <w:r w:rsidRPr="00A75019">
        <w:rPr>
          <w:rFonts w:eastAsia="Calibri" w:cstheme="minorHAnsi"/>
          <w:b/>
          <w:bCs/>
          <w:sz w:val="22"/>
          <w:szCs w:val="22"/>
        </w:rPr>
        <w:t>, 10</w:t>
      </w:r>
      <w:r w:rsidRPr="00A75019">
        <w:rPr>
          <w:rFonts w:eastAsia="Calibri" w:cstheme="minorHAnsi"/>
          <w:b/>
          <w:bCs/>
          <w:sz w:val="22"/>
          <w:szCs w:val="22"/>
          <w:vertAlign w:val="superscript"/>
        </w:rPr>
        <w:t>th</w:t>
      </w:r>
      <w:r w:rsidRPr="00A75019">
        <w:rPr>
          <w:rFonts w:eastAsia="Calibri" w:cstheme="minorHAnsi"/>
          <w:b/>
          <w:bCs/>
          <w:sz w:val="22"/>
          <w:szCs w:val="22"/>
        </w:rPr>
        <w:t>, 17</w:t>
      </w:r>
      <w:r w:rsidRPr="00A75019">
        <w:rPr>
          <w:rFonts w:eastAsia="Calibri" w:cstheme="minorHAnsi"/>
          <w:b/>
          <w:bCs/>
          <w:sz w:val="22"/>
          <w:szCs w:val="22"/>
          <w:vertAlign w:val="superscript"/>
        </w:rPr>
        <w:t>th</w:t>
      </w:r>
      <w:r w:rsidRPr="00A75019">
        <w:rPr>
          <w:rFonts w:eastAsia="Calibri" w:cstheme="minorHAnsi"/>
          <w:b/>
          <w:bCs/>
          <w:sz w:val="22"/>
          <w:szCs w:val="22"/>
        </w:rPr>
        <w:t xml:space="preserve"> &amp; 24</w:t>
      </w:r>
      <w:r w:rsidRPr="00A75019">
        <w:rPr>
          <w:rFonts w:eastAsia="Calibri" w:cstheme="minorHAnsi"/>
          <w:b/>
          <w:bCs/>
          <w:sz w:val="22"/>
          <w:szCs w:val="22"/>
          <w:vertAlign w:val="superscript"/>
        </w:rPr>
        <w:t>th</w:t>
      </w:r>
      <w:r w:rsidRPr="00A75019">
        <w:rPr>
          <w:rFonts w:eastAsia="Calibri" w:cstheme="minorHAnsi"/>
          <w:b/>
          <w:bCs/>
          <w:sz w:val="22"/>
          <w:szCs w:val="22"/>
        </w:rPr>
        <w:t xml:space="preserve"> </w:t>
      </w:r>
    </w:p>
    <w:p w14:paraId="210D3044" w14:textId="544967B2" w:rsidR="00A75019" w:rsidRPr="00A75019" w:rsidRDefault="00A75019" w:rsidP="009001D0">
      <w:pPr>
        <w:rPr>
          <w:rFonts w:eastAsia="Calibri" w:cstheme="minorHAnsi"/>
          <w:b/>
          <w:bCs/>
          <w:sz w:val="22"/>
          <w:szCs w:val="22"/>
        </w:rPr>
      </w:pPr>
      <w:r w:rsidRPr="00A75019">
        <w:rPr>
          <w:rFonts w:eastAsia="Calibri" w:cstheme="minorHAnsi"/>
          <w:b/>
          <w:bCs/>
          <w:sz w:val="22"/>
          <w:szCs w:val="22"/>
        </w:rPr>
        <w:t>November 7</w:t>
      </w:r>
      <w:r w:rsidRPr="00A75019">
        <w:rPr>
          <w:rFonts w:eastAsia="Calibri" w:cstheme="minorHAnsi"/>
          <w:b/>
          <w:bCs/>
          <w:sz w:val="22"/>
          <w:szCs w:val="22"/>
          <w:vertAlign w:val="superscript"/>
        </w:rPr>
        <w:t>th</w:t>
      </w:r>
      <w:r w:rsidRPr="00A75019">
        <w:rPr>
          <w:rFonts w:eastAsia="Calibri" w:cstheme="minorHAnsi"/>
          <w:b/>
          <w:bCs/>
          <w:sz w:val="22"/>
          <w:szCs w:val="22"/>
        </w:rPr>
        <w:t xml:space="preserve"> ,14</w:t>
      </w:r>
      <w:r w:rsidRPr="00A75019">
        <w:rPr>
          <w:rFonts w:eastAsia="Calibri" w:cstheme="minorHAnsi"/>
          <w:b/>
          <w:bCs/>
          <w:sz w:val="22"/>
          <w:szCs w:val="22"/>
          <w:vertAlign w:val="superscript"/>
        </w:rPr>
        <w:t>th</w:t>
      </w:r>
      <w:r w:rsidRPr="00A75019">
        <w:rPr>
          <w:rFonts w:eastAsia="Calibri" w:cstheme="minorHAnsi"/>
          <w:b/>
          <w:bCs/>
          <w:sz w:val="22"/>
          <w:szCs w:val="22"/>
        </w:rPr>
        <w:t xml:space="preserve"> ,21</w:t>
      </w:r>
      <w:r w:rsidRPr="00A75019">
        <w:rPr>
          <w:rFonts w:eastAsia="Calibri" w:cstheme="minorHAnsi"/>
          <w:b/>
          <w:bCs/>
          <w:sz w:val="22"/>
          <w:szCs w:val="22"/>
          <w:vertAlign w:val="superscript"/>
        </w:rPr>
        <w:t>st</w:t>
      </w:r>
      <w:r w:rsidRPr="00A75019">
        <w:rPr>
          <w:rFonts w:eastAsia="Calibri" w:cstheme="minorHAnsi"/>
          <w:b/>
          <w:bCs/>
          <w:sz w:val="22"/>
          <w:szCs w:val="22"/>
        </w:rPr>
        <w:t xml:space="preserve"> &amp; 28</w:t>
      </w:r>
      <w:r w:rsidRPr="00A75019">
        <w:rPr>
          <w:rFonts w:eastAsia="Calibri" w:cstheme="minorHAnsi"/>
          <w:b/>
          <w:bCs/>
          <w:sz w:val="22"/>
          <w:szCs w:val="22"/>
          <w:vertAlign w:val="superscript"/>
        </w:rPr>
        <w:t>th</w:t>
      </w:r>
      <w:r w:rsidRPr="00A75019">
        <w:rPr>
          <w:rFonts w:eastAsia="Calibri" w:cstheme="minorHAnsi"/>
          <w:b/>
          <w:bCs/>
          <w:sz w:val="22"/>
          <w:szCs w:val="22"/>
        </w:rPr>
        <w:t xml:space="preserve"> </w:t>
      </w:r>
    </w:p>
    <w:p w14:paraId="5284DD55" w14:textId="77777777" w:rsidR="00A75019" w:rsidRDefault="00A75019" w:rsidP="009001D0">
      <w:pPr>
        <w:rPr>
          <w:rFonts w:eastAsia="Calibri" w:cstheme="minorHAnsi"/>
          <w:sz w:val="22"/>
          <w:szCs w:val="22"/>
        </w:rPr>
      </w:pPr>
    </w:p>
    <w:p w14:paraId="2D883C62" w14:textId="77777777" w:rsidR="009001D0" w:rsidRDefault="009001D0" w:rsidP="009001D0">
      <w:pPr>
        <w:rPr>
          <w:rFonts w:eastAsia="Calibri" w:cstheme="minorHAnsi"/>
          <w:sz w:val="22"/>
          <w:szCs w:val="22"/>
        </w:rPr>
      </w:pPr>
    </w:p>
    <w:p w14:paraId="5E81524B" w14:textId="57F85D39" w:rsidR="009001D0" w:rsidRDefault="009001D0" w:rsidP="009001D0">
      <w:p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Please ensure that your child has their </w:t>
      </w:r>
      <w:r>
        <w:rPr>
          <w:rFonts w:eastAsia="Calibri" w:cstheme="minorHAnsi"/>
          <w:b/>
          <w:bCs/>
          <w:sz w:val="22"/>
          <w:szCs w:val="22"/>
        </w:rPr>
        <w:t>PE kit</w:t>
      </w:r>
      <w:r w:rsidR="00A75019">
        <w:rPr>
          <w:rFonts w:eastAsia="Calibri" w:cstheme="minorHAnsi"/>
          <w:b/>
          <w:bCs/>
          <w:sz w:val="22"/>
          <w:szCs w:val="22"/>
        </w:rPr>
        <w:t xml:space="preserve"> for these sessions.</w:t>
      </w:r>
    </w:p>
    <w:p w14:paraId="223EE728" w14:textId="77777777" w:rsidR="009001D0" w:rsidRDefault="009001D0" w:rsidP="009001D0">
      <w:pPr>
        <w:rPr>
          <w:rFonts w:eastAsia="Calibri" w:cstheme="minorHAnsi"/>
          <w:sz w:val="22"/>
          <w:szCs w:val="22"/>
        </w:rPr>
      </w:pPr>
    </w:p>
    <w:p w14:paraId="6712064A" w14:textId="77777777" w:rsidR="009001D0" w:rsidRDefault="009001D0" w:rsidP="009001D0">
      <w:pPr>
        <w:rPr>
          <w:rFonts w:eastAsia="Calibri" w:cstheme="minorHAnsi"/>
          <w:sz w:val="22"/>
          <w:szCs w:val="22"/>
        </w:rPr>
      </w:pPr>
    </w:p>
    <w:p w14:paraId="39883174" w14:textId="5767B90D" w:rsidR="009001D0" w:rsidRDefault="009001D0" w:rsidP="009001D0">
      <w:p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b/>
          <w:bCs/>
          <w:sz w:val="22"/>
          <w:szCs w:val="22"/>
        </w:rPr>
        <w:t xml:space="preserve">Day: </w:t>
      </w:r>
      <w:r w:rsidR="00A75019">
        <w:rPr>
          <w:rFonts w:eastAsia="Calibri" w:cstheme="minorHAnsi"/>
          <w:sz w:val="22"/>
          <w:szCs w:val="22"/>
        </w:rPr>
        <w:t>Friday</w:t>
      </w:r>
      <w:r>
        <w:rPr>
          <w:rFonts w:eastAsia="Calibri" w:cstheme="minorHAnsi"/>
          <w:sz w:val="22"/>
          <w:szCs w:val="22"/>
        </w:rPr>
        <w:br/>
      </w:r>
      <w:r>
        <w:rPr>
          <w:rFonts w:eastAsia="Calibri" w:cstheme="minorHAnsi"/>
          <w:b/>
          <w:bCs/>
          <w:sz w:val="22"/>
          <w:szCs w:val="22"/>
        </w:rPr>
        <w:t>Time</w:t>
      </w:r>
      <w:r>
        <w:rPr>
          <w:rFonts w:eastAsia="Calibri" w:cstheme="minorHAnsi"/>
          <w:sz w:val="22"/>
          <w:szCs w:val="22"/>
        </w:rPr>
        <w:t xml:space="preserve">: </w:t>
      </w:r>
      <w:r w:rsidR="00A75019">
        <w:rPr>
          <w:rFonts w:eastAsia="Calibri" w:cstheme="minorHAnsi"/>
          <w:sz w:val="22"/>
          <w:szCs w:val="22"/>
        </w:rPr>
        <w:t>8.00am-8.30am</w:t>
      </w:r>
      <w:r>
        <w:rPr>
          <w:rFonts w:eastAsia="Calibri" w:cstheme="minorHAnsi"/>
          <w:sz w:val="22"/>
          <w:szCs w:val="22"/>
        </w:rPr>
        <w:br/>
      </w:r>
      <w:r>
        <w:rPr>
          <w:rFonts w:eastAsia="Calibri" w:cstheme="minorHAnsi"/>
          <w:b/>
          <w:bCs/>
          <w:sz w:val="22"/>
          <w:szCs w:val="22"/>
        </w:rPr>
        <w:t>Venue</w:t>
      </w:r>
      <w:r>
        <w:rPr>
          <w:rFonts w:eastAsia="Calibri" w:cstheme="minorHAnsi"/>
          <w:sz w:val="22"/>
          <w:szCs w:val="22"/>
        </w:rPr>
        <w:t xml:space="preserve">: </w:t>
      </w:r>
      <w:r w:rsidR="00A75019">
        <w:rPr>
          <w:rFonts w:eastAsia="Calibri" w:cstheme="minorHAnsi"/>
          <w:sz w:val="22"/>
          <w:szCs w:val="22"/>
        </w:rPr>
        <w:t>Kingfisher School Hall</w:t>
      </w:r>
      <w:r>
        <w:rPr>
          <w:rFonts w:eastAsia="Calibri" w:cstheme="minorHAnsi"/>
          <w:sz w:val="22"/>
          <w:szCs w:val="22"/>
        </w:rPr>
        <w:br/>
      </w:r>
      <w:r>
        <w:rPr>
          <w:rFonts w:eastAsia="Calibri" w:cstheme="minorHAnsi"/>
          <w:b/>
          <w:bCs/>
          <w:sz w:val="22"/>
          <w:szCs w:val="22"/>
        </w:rPr>
        <w:t>Clothing</w:t>
      </w:r>
      <w:r>
        <w:rPr>
          <w:rFonts w:eastAsia="Calibri" w:cstheme="minorHAnsi"/>
          <w:sz w:val="22"/>
          <w:szCs w:val="22"/>
        </w:rPr>
        <w:t>:</w:t>
      </w:r>
    </w:p>
    <w:p w14:paraId="38DE108C" w14:textId="5ECDCFEB" w:rsidR="009001D0" w:rsidRDefault="009001D0" w:rsidP="009001D0">
      <w:pPr>
        <w:numPr>
          <w:ilvl w:val="0"/>
          <w:numId w:val="14"/>
        </w:num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PE </w:t>
      </w:r>
      <w:r w:rsidR="00A75019">
        <w:rPr>
          <w:rFonts w:eastAsia="Calibri" w:cstheme="minorHAnsi"/>
          <w:sz w:val="22"/>
          <w:szCs w:val="22"/>
        </w:rPr>
        <w:t>K</w:t>
      </w:r>
      <w:r>
        <w:rPr>
          <w:rFonts w:eastAsia="Calibri" w:cstheme="minorHAnsi"/>
          <w:sz w:val="22"/>
          <w:szCs w:val="22"/>
        </w:rPr>
        <w:t>it</w:t>
      </w:r>
    </w:p>
    <w:p w14:paraId="04D7AFE9" w14:textId="601FA758" w:rsidR="009001D0" w:rsidRPr="00A75019" w:rsidRDefault="009001D0" w:rsidP="00A75019">
      <w:pPr>
        <w:numPr>
          <w:ilvl w:val="0"/>
          <w:numId w:val="14"/>
        </w:num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>Named water bottle.</w:t>
      </w:r>
    </w:p>
    <w:p w14:paraId="618424FB" w14:textId="77777777" w:rsidR="009001D0" w:rsidRDefault="009001D0" w:rsidP="009001D0">
      <w:pPr>
        <w:numPr>
          <w:ilvl w:val="0"/>
          <w:numId w:val="14"/>
        </w:num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>No Jewellery</w:t>
      </w:r>
    </w:p>
    <w:p w14:paraId="5E64A85B" w14:textId="77777777" w:rsidR="009001D0" w:rsidRDefault="009001D0" w:rsidP="009001D0">
      <w:pPr>
        <w:rPr>
          <w:rFonts w:eastAsia="Calibri" w:cstheme="minorHAnsi"/>
          <w:sz w:val="22"/>
          <w:szCs w:val="22"/>
        </w:rPr>
      </w:pPr>
    </w:p>
    <w:p w14:paraId="569B9861" w14:textId="77777777" w:rsidR="009001D0" w:rsidRDefault="009001D0" w:rsidP="009001D0">
      <w:p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If you would like your child to attend, please give consent via Arbor. </w:t>
      </w:r>
    </w:p>
    <w:p w14:paraId="2A319B9A" w14:textId="77777777" w:rsidR="009001D0" w:rsidRDefault="009001D0" w:rsidP="009001D0">
      <w:pPr>
        <w:rPr>
          <w:rFonts w:eastAsia="Calibri" w:cstheme="minorHAnsi"/>
          <w:sz w:val="22"/>
          <w:szCs w:val="22"/>
        </w:rPr>
      </w:pPr>
    </w:p>
    <w:p w14:paraId="4C2B3F08" w14:textId="18B5BDFD" w:rsidR="009001D0" w:rsidRDefault="009001D0" w:rsidP="009001D0">
      <w:p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>Thank you for your continued support.</w:t>
      </w:r>
    </w:p>
    <w:p w14:paraId="321DF8D0" w14:textId="77777777" w:rsidR="009001D0" w:rsidRDefault="009001D0" w:rsidP="009001D0">
      <w:pPr>
        <w:rPr>
          <w:rFonts w:eastAsia="Calibri" w:cstheme="minorHAnsi"/>
          <w:sz w:val="22"/>
          <w:szCs w:val="22"/>
        </w:rPr>
      </w:pPr>
    </w:p>
    <w:p w14:paraId="42DF1469" w14:textId="77777777" w:rsidR="009001D0" w:rsidRDefault="009001D0" w:rsidP="009001D0">
      <w:p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>Kind Regards,</w:t>
      </w:r>
    </w:p>
    <w:p w14:paraId="597D4C98" w14:textId="77777777" w:rsidR="009001D0" w:rsidRDefault="009001D0" w:rsidP="00E204B9">
      <w:pPr>
        <w:rPr>
          <w:rFonts w:ascii="Calibri" w:eastAsia="Times New Roman" w:hAnsi="Calibri" w:cs="Calibri"/>
          <w:sz w:val="22"/>
          <w:szCs w:val="22"/>
        </w:rPr>
      </w:pPr>
    </w:p>
    <w:p w14:paraId="450A3922" w14:textId="3221E5E5" w:rsidR="003F0FDE" w:rsidRPr="00BE0AE0" w:rsidRDefault="00280008" w:rsidP="00E204B9">
      <w:pPr>
        <w:rPr>
          <w:rFonts w:ascii="Calibri" w:eastAsia="Times New Roman" w:hAnsi="Calibri" w:cs="Calibri"/>
          <w:sz w:val="22"/>
          <w:szCs w:val="22"/>
        </w:rPr>
      </w:pPr>
      <w:r w:rsidRPr="00BE0AE0">
        <w:rPr>
          <w:rFonts w:ascii="Calibri" w:eastAsia="Times New Roman" w:hAnsi="Calibri" w:cs="Calibri"/>
          <w:sz w:val="22"/>
          <w:szCs w:val="22"/>
        </w:rPr>
        <w:t>Mr J Brown</w:t>
      </w:r>
    </w:p>
    <w:p w14:paraId="28A8260E" w14:textId="5228AA80" w:rsidR="003B7E12" w:rsidRPr="00BE0AE0" w:rsidRDefault="003B7E12" w:rsidP="00E204B9">
      <w:pPr>
        <w:rPr>
          <w:rFonts w:ascii="Calibri" w:eastAsia="Times New Roman" w:hAnsi="Calibri" w:cs="Calibri"/>
          <w:sz w:val="22"/>
          <w:szCs w:val="22"/>
        </w:rPr>
      </w:pPr>
      <w:r w:rsidRPr="00BE0AE0">
        <w:rPr>
          <w:rFonts w:ascii="Calibri" w:eastAsia="Times New Roman" w:hAnsi="Calibri" w:cs="Calibri"/>
          <w:sz w:val="22"/>
          <w:szCs w:val="22"/>
        </w:rPr>
        <w:t xml:space="preserve">PE </w:t>
      </w:r>
      <w:proofErr w:type="gramStart"/>
      <w:r w:rsidRPr="00BE0AE0">
        <w:rPr>
          <w:rFonts w:ascii="Calibri" w:eastAsia="Times New Roman" w:hAnsi="Calibri" w:cs="Calibri"/>
          <w:sz w:val="22"/>
          <w:szCs w:val="22"/>
        </w:rPr>
        <w:t>Lead</w:t>
      </w:r>
      <w:proofErr w:type="gramEnd"/>
    </w:p>
    <w:p w14:paraId="6DD4F9D0" w14:textId="64F82A73" w:rsidR="00280008" w:rsidRPr="00BE0AE0" w:rsidRDefault="003F0FDE" w:rsidP="00E204B9">
      <w:pPr>
        <w:rPr>
          <w:rFonts w:ascii="Calibri" w:eastAsia="Times New Roman" w:hAnsi="Calibri" w:cs="Calibri"/>
          <w:sz w:val="22"/>
          <w:szCs w:val="22"/>
        </w:rPr>
      </w:pPr>
      <w:r w:rsidRPr="00BE0AE0">
        <w:rPr>
          <w:rFonts w:ascii="Calibri" w:eastAsia="Times New Roman" w:hAnsi="Calibri" w:cs="Calibri"/>
          <w:sz w:val="22"/>
          <w:szCs w:val="22"/>
        </w:rPr>
        <w:t>Kingfisher Hall Academy</w:t>
      </w:r>
      <w:r w:rsidR="00280008" w:rsidRPr="00BE0AE0">
        <w:rPr>
          <w:rFonts w:ascii="Calibri" w:eastAsia="Times New Roman" w:hAnsi="Calibri" w:cs="Calibri"/>
          <w:sz w:val="22"/>
          <w:szCs w:val="22"/>
        </w:rPr>
        <w:br/>
      </w:r>
    </w:p>
    <w:p w14:paraId="0E71BB23" w14:textId="77777777" w:rsidR="0091236C" w:rsidRPr="00F318A5" w:rsidRDefault="0091236C">
      <w:pPr>
        <w:rPr>
          <w:rFonts w:cstheme="minorHAnsi"/>
          <w:sz w:val="22"/>
          <w:szCs w:val="22"/>
        </w:rPr>
      </w:pPr>
    </w:p>
    <w:sectPr w:rsidR="0091236C" w:rsidRPr="00F318A5" w:rsidSect="00BD3F23">
      <w:headerReference w:type="first" r:id="rId8"/>
      <w:pgSz w:w="11900" w:h="16820"/>
      <w:pgMar w:top="2268" w:right="1440" w:bottom="226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B798" w14:textId="77777777" w:rsidR="00104556" w:rsidRDefault="00104556" w:rsidP="003A7664">
      <w:r>
        <w:separator/>
      </w:r>
    </w:p>
  </w:endnote>
  <w:endnote w:type="continuationSeparator" w:id="0">
    <w:p w14:paraId="0467FACC" w14:textId="77777777" w:rsidR="00104556" w:rsidRDefault="00104556" w:rsidP="003A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5986" w14:textId="77777777" w:rsidR="00104556" w:rsidRDefault="00104556" w:rsidP="003A7664">
      <w:r>
        <w:separator/>
      </w:r>
    </w:p>
  </w:footnote>
  <w:footnote w:type="continuationSeparator" w:id="0">
    <w:p w14:paraId="446B69DF" w14:textId="77777777" w:rsidR="00104556" w:rsidRDefault="00104556" w:rsidP="003A7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2A84" w14:textId="77777777" w:rsidR="005A2959" w:rsidRDefault="00E77AE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F581CC7" wp14:editId="6E6AF939">
          <wp:simplePos x="0" y="0"/>
          <wp:positionH relativeFrom="column">
            <wp:posOffset>-901700</wp:posOffset>
          </wp:positionH>
          <wp:positionV relativeFrom="paragraph">
            <wp:posOffset>-475615</wp:posOffset>
          </wp:positionV>
          <wp:extent cx="7570071" cy="1069988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071" cy="10699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C0A"/>
    <w:multiLevelType w:val="hybridMultilevel"/>
    <w:tmpl w:val="AE160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014B"/>
    <w:multiLevelType w:val="multilevel"/>
    <w:tmpl w:val="A508D4E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E1220"/>
    <w:multiLevelType w:val="multilevel"/>
    <w:tmpl w:val="3180437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83782"/>
    <w:multiLevelType w:val="hybridMultilevel"/>
    <w:tmpl w:val="8996A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4688"/>
    <w:multiLevelType w:val="hybridMultilevel"/>
    <w:tmpl w:val="08782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333CE"/>
    <w:multiLevelType w:val="multilevel"/>
    <w:tmpl w:val="4E28DA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33DAF"/>
    <w:multiLevelType w:val="multilevel"/>
    <w:tmpl w:val="6BB8CED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B775C"/>
    <w:multiLevelType w:val="hybridMultilevel"/>
    <w:tmpl w:val="9D3215E0"/>
    <w:lvl w:ilvl="0" w:tplc="7ADE2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B18D1"/>
    <w:multiLevelType w:val="multilevel"/>
    <w:tmpl w:val="994A2E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3E1050"/>
    <w:multiLevelType w:val="multilevel"/>
    <w:tmpl w:val="EE527F7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9054936">
    <w:abstractNumId w:val="5"/>
  </w:num>
  <w:num w:numId="2" w16cid:durableId="135731214">
    <w:abstractNumId w:val="8"/>
  </w:num>
  <w:num w:numId="3" w16cid:durableId="662048245">
    <w:abstractNumId w:val="9"/>
  </w:num>
  <w:num w:numId="4" w16cid:durableId="1761947465">
    <w:abstractNumId w:val="1"/>
  </w:num>
  <w:num w:numId="5" w16cid:durableId="956370277">
    <w:abstractNumId w:val="2"/>
  </w:num>
  <w:num w:numId="6" w16cid:durableId="70009504">
    <w:abstractNumId w:val="6"/>
  </w:num>
  <w:num w:numId="7" w16cid:durableId="1481385764">
    <w:abstractNumId w:val="7"/>
  </w:num>
  <w:num w:numId="8" w16cid:durableId="1199047563">
    <w:abstractNumId w:val="4"/>
  </w:num>
  <w:num w:numId="9" w16cid:durableId="465121005">
    <w:abstractNumId w:val="4"/>
  </w:num>
  <w:num w:numId="10" w16cid:durableId="42565337">
    <w:abstractNumId w:val="3"/>
  </w:num>
  <w:num w:numId="11" w16cid:durableId="1244801865">
    <w:abstractNumId w:val="3"/>
  </w:num>
  <w:num w:numId="12" w16cid:durableId="1277833148">
    <w:abstractNumId w:val="4"/>
  </w:num>
  <w:num w:numId="13" w16cid:durableId="1760177268">
    <w:abstractNumId w:val="3"/>
  </w:num>
  <w:num w:numId="14" w16cid:durableId="36132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38"/>
    <w:rsid w:val="00001A79"/>
    <w:rsid w:val="00016591"/>
    <w:rsid w:val="0002248E"/>
    <w:rsid w:val="000353A4"/>
    <w:rsid w:val="000A71F6"/>
    <w:rsid w:val="000A7692"/>
    <w:rsid w:val="000C4761"/>
    <w:rsid w:val="000D70EA"/>
    <w:rsid w:val="000F096D"/>
    <w:rsid w:val="000F2238"/>
    <w:rsid w:val="000F635C"/>
    <w:rsid w:val="00104556"/>
    <w:rsid w:val="00106332"/>
    <w:rsid w:val="00144AAA"/>
    <w:rsid w:val="001641A2"/>
    <w:rsid w:val="00166769"/>
    <w:rsid w:val="00167DD7"/>
    <w:rsid w:val="001813AA"/>
    <w:rsid w:val="00192CA5"/>
    <w:rsid w:val="001D0DF1"/>
    <w:rsid w:val="001D7E51"/>
    <w:rsid w:val="001F24B6"/>
    <w:rsid w:val="001F62AC"/>
    <w:rsid w:val="001F7228"/>
    <w:rsid w:val="00230798"/>
    <w:rsid w:val="0023775F"/>
    <w:rsid w:val="002402DE"/>
    <w:rsid w:val="00251DC3"/>
    <w:rsid w:val="00265F0A"/>
    <w:rsid w:val="00273479"/>
    <w:rsid w:val="00280008"/>
    <w:rsid w:val="0028159A"/>
    <w:rsid w:val="0028643F"/>
    <w:rsid w:val="00295088"/>
    <w:rsid w:val="002962F3"/>
    <w:rsid w:val="00296CA5"/>
    <w:rsid w:val="002C7BB6"/>
    <w:rsid w:val="002D4490"/>
    <w:rsid w:val="00312D60"/>
    <w:rsid w:val="00324D70"/>
    <w:rsid w:val="0033750A"/>
    <w:rsid w:val="00370583"/>
    <w:rsid w:val="00372A75"/>
    <w:rsid w:val="00382E0F"/>
    <w:rsid w:val="00383D5F"/>
    <w:rsid w:val="003A45A3"/>
    <w:rsid w:val="003A7664"/>
    <w:rsid w:val="003B134A"/>
    <w:rsid w:val="003B7E12"/>
    <w:rsid w:val="003D49C7"/>
    <w:rsid w:val="003D598D"/>
    <w:rsid w:val="003D74D9"/>
    <w:rsid w:val="003F0FDE"/>
    <w:rsid w:val="00421CD7"/>
    <w:rsid w:val="00433F54"/>
    <w:rsid w:val="004410D8"/>
    <w:rsid w:val="00460185"/>
    <w:rsid w:val="00474BF1"/>
    <w:rsid w:val="00475425"/>
    <w:rsid w:val="00475C5B"/>
    <w:rsid w:val="00477D95"/>
    <w:rsid w:val="0048689E"/>
    <w:rsid w:val="004A44E4"/>
    <w:rsid w:val="004B5F94"/>
    <w:rsid w:val="004D1B7F"/>
    <w:rsid w:val="00517283"/>
    <w:rsid w:val="0054068C"/>
    <w:rsid w:val="00555D20"/>
    <w:rsid w:val="00563A8D"/>
    <w:rsid w:val="005802FC"/>
    <w:rsid w:val="00591160"/>
    <w:rsid w:val="0059612A"/>
    <w:rsid w:val="005A2959"/>
    <w:rsid w:val="005A2A47"/>
    <w:rsid w:val="005B2420"/>
    <w:rsid w:val="005B68E4"/>
    <w:rsid w:val="005C7EB2"/>
    <w:rsid w:val="005D648C"/>
    <w:rsid w:val="005F0246"/>
    <w:rsid w:val="005F7D3D"/>
    <w:rsid w:val="00602B1F"/>
    <w:rsid w:val="00621271"/>
    <w:rsid w:val="00636ACA"/>
    <w:rsid w:val="006678BE"/>
    <w:rsid w:val="00687D24"/>
    <w:rsid w:val="006A1F9E"/>
    <w:rsid w:val="006B783D"/>
    <w:rsid w:val="006E169D"/>
    <w:rsid w:val="006E2AAD"/>
    <w:rsid w:val="00702C7E"/>
    <w:rsid w:val="00713837"/>
    <w:rsid w:val="00727988"/>
    <w:rsid w:val="00731D30"/>
    <w:rsid w:val="00753BAE"/>
    <w:rsid w:val="007A4FB1"/>
    <w:rsid w:val="007A64DD"/>
    <w:rsid w:val="007B0309"/>
    <w:rsid w:val="007B1D75"/>
    <w:rsid w:val="007C2B43"/>
    <w:rsid w:val="007D217F"/>
    <w:rsid w:val="007E1703"/>
    <w:rsid w:val="007E4903"/>
    <w:rsid w:val="007F4B65"/>
    <w:rsid w:val="007F6382"/>
    <w:rsid w:val="00800FC2"/>
    <w:rsid w:val="008029A8"/>
    <w:rsid w:val="00815CD6"/>
    <w:rsid w:val="00821801"/>
    <w:rsid w:val="00861F5D"/>
    <w:rsid w:val="00870BD8"/>
    <w:rsid w:val="00877992"/>
    <w:rsid w:val="008865C5"/>
    <w:rsid w:val="008911FB"/>
    <w:rsid w:val="008A4CF5"/>
    <w:rsid w:val="008D3D72"/>
    <w:rsid w:val="008D7632"/>
    <w:rsid w:val="008F34DB"/>
    <w:rsid w:val="008F7A63"/>
    <w:rsid w:val="009001D0"/>
    <w:rsid w:val="0091236C"/>
    <w:rsid w:val="009147DA"/>
    <w:rsid w:val="00916E68"/>
    <w:rsid w:val="00944AC3"/>
    <w:rsid w:val="00950A99"/>
    <w:rsid w:val="00954BF1"/>
    <w:rsid w:val="00982DA8"/>
    <w:rsid w:val="00984859"/>
    <w:rsid w:val="009C44EE"/>
    <w:rsid w:val="00A0483F"/>
    <w:rsid w:val="00A11A96"/>
    <w:rsid w:val="00A154B7"/>
    <w:rsid w:val="00A15D98"/>
    <w:rsid w:val="00A5032F"/>
    <w:rsid w:val="00A64C90"/>
    <w:rsid w:val="00A75019"/>
    <w:rsid w:val="00A8448D"/>
    <w:rsid w:val="00AA36FB"/>
    <w:rsid w:val="00AC212A"/>
    <w:rsid w:val="00AC2F88"/>
    <w:rsid w:val="00AE0268"/>
    <w:rsid w:val="00B003A1"/>
    <w:rsid w:val="00B04A8B"/>
    <w:rsid w:val="00B41B18"/>
    <w:rsid w:val="00B4543A"/>
    <w:rsid w:val="00B61BE4"/>
    <w:rsid w:val="00B81323"/>
    <w:rsid w:val="00B84D40"/>
    <w:rsid w:val="00B86280"/>
    <w:rsid w:val="00B87B0F"/>
    <w:rsid w:val="00BA264F"/>
    <w:rsid w:val="00BB4D96"/>
    <w:rsid w:val="00BB6EEA"/>
    <w:rsid w:val="00BC357F"/>
    <w:rsid w:val="00BC6AFE"/>
    <w:rsid w:val="00BD3F23"/>
    <w:rsid w:val="00BE01E5"/>
    <w:rsid w:val="00BE0AE0"/>
    <w:rsid w:val="00BF451C"/>
    <w:rsid w:val="00BF5443"/>
    <w:rsid w:val="00C01A82"/>
    <w:rsid w:val="00C2718B"/>
    <w:rsid w:val="00C43023"/>
    <w:rsid w:val="00C56E06"/>
    <w:rsid w:val="00C6638B"/>
    <w:rsid w:val="00C75B13"/>
    <w:rsid w:val="00C87695"/>
    <w:rsid w:val="00CB3A84"/>
    <w:rsid w:val="00CC083C"/>
    <w:rsid w:val="00CC14ED"/>
    <w:rsid w:val="00CD4555"/>
    <w:rsid w:val="00CD55EA"/>
    <w:rsid w:val="00CE69E2"/>
    <w:rsid w:val="00D0025C"/>
    <w:rsid w:val="00D202C3"/>
    <w:rsid w:val="00D4343F"/>
    <w:rsid w:val="00D50B40"/>
    <w:rsid w:val="00D52CFA"/>
    <w:rsid w:val="00D53F75"/>
    <w:rsid w:val="00D659C4"/>
    <w:rsid w:val="00D65A83"/>
    <w:rsid w:val="00D84AF6"/>
    <w:rsid w:val="00D865F1"/>
    <w:rsid w:val="00D945D2"/>
    <w:rsid w:val="00D9553F"/>
    <w:rsid w:val="00DA59E4"/>
    <w:rsid w:val="00DD2ABD"/>
    <w:rsid w:val="00E12F62"/>
    <w:rsid w:val="00E204B9"/>
    <w:rsid w:val="00E24047"/>
    <w:rsid w:val="00E4089D"/>
    <w:rsid w:val="00E43C6A"/>
    <w:rsid w:val="00E51C6F"/>
    <w:rsid w:val="00E701C3"/>
    <w:rsid w:val="00E7130A"/>
    <w:rsid w:val="00E77A83"/>
    <w:rsid w:val="00E77AE2"/>
    <w:rsid w:val="00E8691B"/>
    <w:rsid w:val="00E91017"/>
    <w:rsid w:val="00E96D4C"/>
    <w:rsid w:val="00EA0053"/>
    <w:rsid w:val="00EA4EBF"/>
    <w:rsid w:val="00EB6D83"/>
    <w:rsid w:val="00EE7AE1"/>
    <w:rsid w:val="00EF0682"/>
    <w:rsid w:val="00F0693C"/>
    <w:rsid w:val="00F14D4A"/>
    <w:rsid w:val="00F318A5"/>
    <w:rsid w:val="00F44519"/>
    <w:rsid w:val="00F5692E"/>
    <w:rsid w:val="00F63748"/>
    <w:rsid w:val="00F8595A"/>
    <w:rsid w:val="00F9112A"/>
    <w:rsid w:val="00F91265"/>
    <w:rsid w:val="00FC425C"/>
    <w:rsid w:val="00FE3E5D"/>
    <w:rsid w:val="00FE7CDA"/>
    <w:rsid w:val="0246E8C0"/>
    <w:rsid w:val="059D49A6"/>
    <w:rsid w:val="14FAFA9D"/>
    <w:rsid w:val="1CF825D6"/>
    <w:rsid w:val="1DB7C80A"/>
    <w:rsid w:val="1EB20A01"/>
    <w:rsid w:val="20F85E7C"/>
    <w:rsid w:val="23A05AFF"/>
    <w:rsid w:val="2C40253C"/>
    <w:rsid w:val="30E591C6"/>
    <w:rsid w:val="345825BA"/>
    <w:rsid w:val="3521490B"/>
    <w:rsid w:val="47885025"/>
    <w:rsid w:val="4D27A039"/>
    <w:rsid w:val="4DEEE689"/>
    <w:rsid w:val="4E03CC69"/>
    <w:rsid w:val="5A538EEA"/>
    <w:rsid w:val="60A9A811"/>
    <w:rsid w:val="61168328"/>
    <w:rsid w:val="7657FA34"/>
    <w:rsid w:val="76B80C0B"/>
    <w:rsid w:val="78C058DF"/>
    <w:rsid w:val="7A7B3361"/>
    <w:rsid w:val="7F28E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DA3B2"/>
  <w15:chartTrackingRefBased/>
  <w15:docId w15:val="{332ACCB0-F90A-4145-813F-80306157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6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66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A76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664"/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BF451C"/>
  </w:style>
  <w:style w:type="paragraph" w:styleId="BalloonText">
    <w:name w:val="Balloon Text"/>
    <w:basedOn w:val="Normal"/>
    <w:link w:val="BalloonTextChar"/>
    <w:uiPriority w:val="99"/>
    <w:semiHidden/>
    <w:unhideWhenUsed/>
    <w:rsid w:val="00F859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5A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CC083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43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rnandez\AppData\Local\Microsoft\Windows\INetCache\Content.Outlook\RMWVAMLP\KH%20North%20Star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ED8D5D7E514082F099318429E501" ma:contentTypeVersion="16" ma:contentTypeDescription="Create a new document." ma:contentTypeScope="" ma:versionID="112ddc688b2e412a4ae8cb1327bbd861">
  <xsd:schema xmlns:xsd="http://www.w3.org/2001/XMLSchema" xmlns:xs="http://www.w3.org/2001/XMLSchema" xmlns:p="http://schemas.microsoft.com/office/2006/metadata/properties" xmlns:ns2="b01c8a01-8bcc-4017-a192-20f2ff24159d" xmlns:ns3="aaf05427-2e03-487e-81f8-7a3e492c2b23" targetNamespace="http://schemas.microsoft.com/office/2006/metadata/properties" ma:root="true" ma:fieldsID="1a162a2e3914e6933757b6b58bd50b8a" ns2:_="" ns3:_="">
    <xsd:import namespace="b01c8a01-8bcc-4017-a192-20f2ff24159d"/>
    <xsd:import namespace="aaf05427-2e03-487e-81f8-7a3e492c2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c8a01-8bcc-4017-a192-20f2ff241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a80854f-31e5-450a-bf70-f72869c72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05427-2e03-487e-81f8-7a3e492c2b2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600fe81-abd5-4fc7-8e7d-4683bb4b763c}" ma:internalName="TaxCatchAll" ma:showField="CatchAllData" ma:web="aaf05427-2e03-487e-81f8-7a3e492c2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1c8a01-8bcc-4017-a192-20f2ff24159d">
      <Terms xmlns="http://schemas.microsoft.com/office/infopath/2007/PartnerControls"/>
    </lcf76f155ced4ddcb4097134ff3c332f>
    <TaxCatchAll xmlns="aaf05427-2e03-487e-81f8-7a3e492c2b23" xsi:nil="true"/>
  </documentManagement>
</p:properties>
</file>

<file path=customXml/itemProps1.xml><?xml version="1.0" encoding="utf-8"?>
<ds:datastoreItem xmlns:ds="http://schemas.openxmlformats.org/officeDocument/2006/customXml" ds:itemID="{E846FC3A-5C1C-44CB-B59D-36EC0AA53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C03EC-5ADC-458A-B0C1-9C3F658EEAB0}"/>
</file>

<file path=customXml/itemProps3.xml><?xml version="1.0" encoding="utf-8"?>
<ds:datastoreItem xmlns:ds="http://schemas.openxmlformats.org/officeDocument/2006/customXml" ds:itemID="{D769824C-BCE9-481B-9B69-7ECB583B38AF}"/>
</file>

<file path=customXml/itemProps4.xml><?xml version="1.0" encoding="utf-8"?>
<ds:datastoreItem xmlns:ds="http://schemas.openxmlformats.org/officeDocument/2006/customXml" ds:itemID="{D4217A4A-7D32-4D9F-B6CF-98A04604D9F5}"/>
</file>

<file path=docProps/app.xml><?xml version="1.0" encoding="utf-8"?>
<Properties xmlns="http://schemas.openxmlformats.org/officeDocument/2006/extended-properties" xmlns:vt="http://schemas.openxmlformats.org/officeDocument/2006/docPropsVTypes">
  <Template>KH North Star Letterhead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Hernandez</dc:creator>
  <cp:keywords/>
  <dc:description/>
  <cp:lastModifiedBy>Stella Sofocleous</cp:lastModifiedBy>
  <cp:revision>2</cp:revision>
  <cp:lastPrinted>2025-09-29T09:07:00Z</cp:lastPrinted>
  <dcterms:created xsi:type="dcterms:W3CDTF">2025-09-29T09:09:00Z</dcterms:created>
  <dcterms:modified xsi:type="dcterms:W3CDTF">2025-09-29T09:09:00Z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0x010100D4D4ED8D5D7E514082F099318429E501</vt:lpwstr>
  </property>
</Properties>
</file>